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7C" w:rsidRDefault="0005027C" w:rsidP="0076642C">
      <w:pPr>
        <w:tabs>
          <w:tab w:val="left" w:pos="5714"/>
        </w:tabs>
        <w:spacing w:line="480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שם משלם: _____________________</w:t>
      </w:r>
      <w:r w:rsidR="0076642C">
        <w:rPr>
          <w:rFonts w:cs="David" w:hint="cs"/>
          <w:b/>
          <w:bCs/>
          <w:rtl/>
        </w:rPr>
        <w:t xml:space="preserve">                              </w:t>
      </w:r>
      <w:r>
        <w:rPr>
          <w:rFonts w:cs="David" w:hint="cs"/>
          <w:b/>
          <w:bCs/>
          <w:rtl/>
        </w:rPr>
        <w:t>מספר משלם: ___________________</w:t>
      </w:r>
    </w:p>
    <w:p w:rsidR="0005027C" w:rsidRDefault="0005027C" w:rsidP="0076642C">
      <w:pPr>
        <w:tabs>
          <w:tab w:val="left" w:pos="5714"/>
        </w:tabs>
        <w:spacing w:line="480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מספר נכס: _____________________</w:t>
      </w:r>
      <w:r w:rsidR="0076642C">
        <w:rPr>
          <w:rFonts w:cs="David" w:hint="cs"/>
          <w:b/>
          <w:bCs/>
          <w:rtl/>
        </w:rPr>
        <w:t xml:space="preserve">                              </w:t>
      </w:r>
      <w:r>
        <w:rPr>
          <w:rFonts w:cs="David" w:hint="cs"/>
          <w:b/>
          <w:bCs/>
          <w:rtl/>
        </w:rPr>
        <w:t>כתובת הנכס: ___________________</w:t>
      </w:r>
      <w:r w:rsidR="0076642C">
        <w:rPr>
          <w:rFonts w:cs="David" w:hint="cs"/>
          <w:b/>
          <w:bCs/>
          <w:rtl/>
        </w:rPr>
        <w:t>_</w:t>
      </w:r>
    </w:p>
    <w:p w:rsidR="00F421F0" w:rsidRDefault="00506FF4" w:rsidP="00506FF4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>בקשה לפטור מארנונה בגין</w:t>
      </w:r>
      <w:r w:rsidR="00BB109C" w:rsidRPr="0005027C">
        <w:rPr>
          <w:rFonts w:cs="David" w:hint="cs"/>
          <w:b/>
          <w:bCs/>
          <w:sz w:val="32"/>
          <w:szCs w:val="32"/>
          <w:u w:val="single"/>
          <w:rtl/>
        </w:rPr>
        <w:t xml:space="preserve"> נכס </w:t>
      </w:r>
      <w:r>
        <w:rPr>
          <w:rFonts w:cs="David" w:hint="cs"/>
          <w:b/>
          <w:bCs/>
          <w:sz w:val="32"/>
          <w:szCs w:val="32"/>
          <w:u w:val="single"/>
          <w:rtl/>
        </w:rPr>
        <w:t>לא ראוי לשימוש</w:t>
      </w:r>
    </w:p>
    <w:p w:rsidR="00506FF4" w:rsidRDefault="00506FF4" w:rsidP="007B383F">
      <w:pPr>
        <w:pStyle w:val="af0"/>
        <w:numPr>
          <w:ilvl w:val="0"/>
          <w:numId w:val="2"/>
        </w:numPr>
        <w:rPr>
          <w:rFonts w:cs="David"/>
        </w:rPr>
      </w:pPr>
      <w:r>
        <w:rPr>
          <w:rFonts w:cs="David" w:hint="cs"/>
          <w:rtl/>
        </w:rPr>
        <w:t>מוגשת בזאת בקשה לפי סעיף 330 לפקודת העיריות, לפטור מארנונה בגין נכס לא ראוי לשימוש, עבור נכס בכתובת ___</w:t>
      </w:r>
      <w:r w:rsidR="001D0B6B">
        <w:rPr>
          <w:rFonts w:cs="David" w:hint="cs"/>
          <w:rtl/>
        </w:rPr>
        <w:t>________</w:t>
      </w:r>
      <w:r>
        <w:rPr>
          <w:rFonts w:cs="David" w:hint="cs"/>
          <w:rtl/>
        </w:rPr>
        <w:t>_________________ הרשום במועצה על שם ________________</w:t>
      </w:r>
    </w:p>
    <w:p w:rsidR="00506FF4" w:rsidRDefault="0098294D" w:rsidP="00506FF4">
      <w:pPr>
        <w:pStyle w:val="af0"/>
        <w:numPr>
          <w:ilvl w:val="0"/>
          <w:numId w:val="2"/>
        </w:numPr>
        <w:rPr>
          <w:rFonts w:cs="David"/>
        </w:rPr>
      </w:pPr>
      <w:r>
        <w:rPr>
          <w:rFonts w:cs="David"/>
          <w:noProof/>
        </w:rPr>
        <w:pict>
          <v:rect id="מלבן 3" o:spid="_x0000_s1026" style="position:absolute;left:0;text-align:left;margin-left:400.7pt;margin-top:17.4pt;width:21pt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" filled="f" strokecolor="#243f60 [1604]" strokeweight="2pt"/>
        </w:pict>
      </w:r>
      <w:r w:rsidR="00506FF4">
        <w:rPr>
          <w:rFonts w:cs="David" w:hint="cs"/>
          <w:rtl/>
        </w:rPr>
        <w:t>הבקשה מתייחסת לנסיבות ולתקופות המבוקשות הבאות:</w:t>
      </w:r>
    </w:p>
    <w:p w:rsidR="00506FF4" w:rsidRDefault="0098294D" w:rsidP="003D0185">
      <w:pPr>
        <w:pStyle w:val="af0"/>
        <w:numPr>
          <w:ilvl w:val="1"/>
          <w:numId w:val="2"/>
        </w:numPr>
        <w:spacing w:line="240" w:lineRule="auto"/>
        <w:rPr>
          <w:rFonts w:cs="David"/>
        </w:rPr>
      </w:pPr>
      <w:r>
        <w:rPr>
          <w:rFonts w:cs="David"/>
          <w:noProof/>
        </w:rPr>
        <w:pict>
          <v:rect id="מלבן 4" o:spid="_x0000_s1033" style="position:absolute;left:0;text-align:left;margin-left:400.7pt;margin-top:22.35pt;width:21pt;height: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" filled="f" strokecolor="#385d8a" strokeweight="2pt"/>
        </w:pict>
      </w:r>
      <w:r w:rsidR="00506FF4">
        <w:rPr>
          <w:rFonts w:cs="David" w:hint="cs"/>
          <w:rtl/>
        </w:rPr>
        <w:t xml:space="preserve">           </w:t>
      </w:r>
      <w:r w:rsidR="00962814">
        <w:rPr>
          <w:rFonts w:cs="David" w:hint="cs"/>
          <w:b/>
          <w:bCs/>
          <w:rtl/>
        </w:rPr>
        <w:t>נכס בשיפוץ/נכס בבנייה</w:t>
      </w:r>
      <w:r w:rsidR="00506FF4" w:rsidRPr="00962814">
        <w:rPr>
          <w:rFonts w:cs="David" w:hint="cs"/>
          <w:b/>
          <w:bCs/>
          <w:rtl/>
        </w:rPr>
        <w:t>:</w:t>
      </w:r>
      <w:r w:rsidR="00506FF4">
        <w:rPr>
          <w:rFonts w:cs="David" w:hint="cs"/>
          <w:rtl/>
        </w:rPr>
        <w:t xml:space="preserve"> מתאריך ____</w:t>
      </w:r>
      <w:r w:rsidR="00962814">
        <w:rPr>
          <w:rFonts w:cs="David" w:hint="cs"/>
          <w:rtl/>
        </w:rPr>
        <w:t>__</w:t>
      </w:r>
      <w:r w:rsidR="00506FF4">
        <w:rPr>
          <w:rFonts w:cs="David" w:hint="cs"/>
          <w:rtl/>
        </w:rPr>
        <w:t>_______ עד תאריך ________________</w:t>
      </w:r>
      <w:r w:rsidR="00962814">
        <w:rPr>
          <w:rFonts w:cs="David"/>
          <w:rtl/>
        </w:rPr>
        <w:br/>
      </w:r>
    </w:p>
    <w:p w:rsidR="00962814" w:rsidRDefault="0098294D" w:rsidP="003D0185">
      <w:pPr>
        <w:pStyle w:val="af0"/>
        <w:numPr>
          <w:ilvl w:val="1"/>
          <w:numId w:val="2"/>
        </w:numPr>
        <w:spacing w:line="240" w:lineRule="auto"/>
        <w:rPr>
          <w:rFonts w:cs="David"/>
        </w:rPr>
      </w:pPr>
      <w:r>
        <w:rPr>
          <w:rFonts w:cs="David"/>
          <w:noProof/>
        </w:rPr>
        <w:pict>
          <v:rect id="מלבן 5" o:spid="_x0000_s1032" style="position:absolute;left:0;text-align:left;margin-left:400.7pt;margin-top:24.95pt;width:21pt;height:1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" filled="f" strokecolor="#385d8a" strokeweight="2pt"/>
        </w:pict>
      </w:r>
      <w:r w:rsidR="00962814">
        <w:rPr>
          <w:rFonts w:cs="David" w:hint="cs"/>
          <w:rtl/>
        </w:rPr>
        <w:t xml:space="preserve">            </w:t>
      </w:r>
      <w:r w:rsidR="00962814" w:rsidRPr="00962814">
        <w:rPr>
          <w:rFonts w:cs="David" w:hint="cs"/>
          <w:b/>
          <w:bCs/>
          <w:rtl/>
        </w:rPr>
        <w:t>נכס הרוס ללא שימוש:</w:t>
      </w:r>
      <w:r w:rsidR="00962814">
        <w:rPr>
          <w:rFonts w:cs="David" w:hint="cs"/>
          <w:rtl/>
        </w:rPr>
        <w:t xml:space="preserve">    מתאריך _____________ עד תאריך ________________</w:t>
      </w:r>
      <w:r w:rsidR="00962814">
        <w:rPr>
          <w:rFonts w:cs="David"/>
          <w:rtl/>
        </w:rPr>
        <w:br/>
      </w:r>
    </w:p>
    <w:p w:rsidR="002F7CF2" w:rsidRDefault="00962814" w:rsidP="003D0185">
      <w:pPr>
        <w:pStyle w:val="af0"/>
        <w:numPr>
          <w:ilvl w:val="1"/>
          <w:numId w:val="2"/>
        </w:numPr>
        <w:rPr>
          <w:rFonts w:cs="David"/>
        </w:rPr>
      </w:pPr>
      <w:r>
        <w:rPr>
          <w:rFonts w:cs="David" w:hint="cs"/>
          <w:rtl/>
        </w:rPr>
        <w:t xml:space="preserve">           </w:t>
      </w:r>
      <w:r w:rsidRPr="00962814">
        <w:rPr>
          <w:rFonts w:cs="David" w:hint="cs"/>
          <w:b/>
          <w:bCs/>
          <w:rtl/>
        </w:rPr>
        <w:t>אחר</w:t>
      </w:r>
      <w:r>
        <w:rPr>
          <w:rFonts w:cs="David" w:hint="cs"/>
          <w:rtl/>
        </w:rPr>
        <w:t>: __________________________________________________________</w:t>
      </w:r>
      <w:r w:rsidR="003D0185">
        <w:rPr>
          <w:rFonts w:cs="David"/>
          <w:rtl/>
        </w:rPr>
        <w:br/>
      </w:r>
      <w:r>
        <w:rPr>
          <w:rFonts w:cs="David" w:hint="cs"/>
          <w:rtl/>
        </w:rPr>
        <w:t xml:space="preserve">                                                      מתאריך _____________ עד תאריך ________________</w:t>
      </w:r>
    </w:p>
    <w:p w:rsidR="002F7CF2" w:rsidRDefault="002F7CF2" w:rsidP="003D0185">
      <w:pPr>
        <w:pStyle w:val="af0"/>
        <w:numPr>
          <w:ilvl w:val="0"/>
          <w:numId w:val="2"/>
        </w:numPr>
        <w:rPr>
          <w:rFonts w:cs="David"/>
          <w:b/>
          <w:bCs/>
        </w:rPr>
      </w:pPr>
      <w:r w:rsidRPr="002F7CF2">
        <w:rPr>
          <w:rFonts w:cs="David" w:hint="cs"/>
          <w:b/>
          <w:bCs/>
          <w:rtl/>
        </w:rPr>
        <w:t>ידוע לי כי תחילת הפטור, במידה ויאושר, הינו ממועד הגשת בקשה זו בלבד.</w:t>
      </w:r>
      <w:r w:rsidR="00962814" w:rsidRPr="002F7CF2">
        <w:rPr>
          <w:rFonts w:cs="David" w:hint="cs"/>
          <w:b/>
          <w:bCs/>
          <w:rtl/>
        </w:rPr>
        <w:t xml:space="preserve"> </w:t>
      </w:r>
    </w:p>
    <w:p w:rsidR="002F7CF2" w:rsidRDefault="002F7CF2" w:rsidP="002F7CF2">
      <w:pPr>
        <w:pStyle w:val="af0"/>
        <w:numPr>
          <w:ilvl w:val="0"/>
          <w:numId w:val="2"/>
        </w:numPr>
        <w:rPr>
          <w:rFonts w:cs="David"/>
        </w:rPr>
      </w:pPr>
      <w:r w:rsidRPr="002F7CF2">
        <w:rPr>
          <w:rFonts w:cs="David" w:hint="cs"/>
          <w:rtl/>
        </w:rPr>
        <w:t xml:space="preserve">ידוע לי כי </w:t>
      </w:r>
      <w:r>
        <w:rPr>
          <w:rFonts w:cs="David" w:hint="cs"/>
          <w:rtl/>
        </w:rPr>
        <w:t>ה</w:t>
      </w:r>
      <w:r w:rsidRPr="002F7CF2">
        <w:rPr>
          <w:rFonts w:cs="David" w:hint="cs"/>
          <w:rtl/>
        </w:rPr>
        <w:t>תנאי</w:t>
      </w:r>
      <w:r>
        <w:rPr>
          <w:rFonts w:cs="David" w:hint="cs"/>
          <w:rtl/>
        </w:rPr>
        <w:t xml:space="preserve"> לבדיקת הזכאות לפטור הינה בדיקה פיסית בנכס ע"י נציג המועצה בכל עת שהמועצה תמצא לנכון לבצעה, גם לאחר מתן אישור על הזכאות לפטור מארנונה.</w:t>
      </w:r>
    </w:p>
    <w:p w:rsidR="002F7CF2" w:rsidRDefault="002F7CF2" w:rsidP="002F7CF2">
      <w:pPr>
        <w:pStyle w:val="af0"/>
        <w:numPr>
          <w:ilvl w:val="0"/>
          <w:numId w:val="2"/>
        </w:numPr>
        <w:rPr>
          <w:rFonts w:cs="David"/>
        </w:rPr>
      </w:pPr>
      <w:r>
        <w:rPr>
          <w:rFonts w:cs="David" w:hint="cs"/>
          <w:rtl/>
        </w:rPr>
        <w:t>לתיאום ביקור נציג המועצה בנכס יש לפנות אל : ____________________________________</w:t>
      </w:r>
      <w:r>
        <w:rPr>
          <w:rFonts w:cs="David"/>
          <w:rtl/>
        </w:rPr>
        <w:br/>
      </w:r>
      <w:r>
        <w:rPr>
          <w:rFonts w:cs="David" w:hint="cs"/>
          <w:rtl/>
        </w:rPr>
        <w:t>בטלפון: ____________________  טלפון נייד: ___________________________________</w:t>
      </w:r>
    </w:p>
    <w:p w:rsidR="002F7CF2" w:rsidRDefault="002F7CF2" w:rsidP="002F7CF2">
      <w:pPr>
        <w:pStyle w:val="af0"/>
        <w:numPr>
          <w:ilvl w:val="0"/>
          <w:numId w:val="2"/>
        </w:numPr>
        <w:rPr>
          <w:rFonts w:cs="David"/>
        </w:rPr>
      </w:pPr>
      <w:r>
        <w:rPr>
          <w:rFonts w:cs="David" w:hint="cs"/>
          <w:rtl/>
        </w:rPr>
        <w:t>לבקשתי זו מצורפים המסמכים הבאים:</w:t>
      </w:r>
    </w:p>
    <w:p w:rsidR="007F1CF1" w:rsidRDefault="0098294D" w:rsidP="001D0B6B">
      <w:pPr>
        <w:pStyle w:val="af0"/>
        <w:numPr>
          <w:ilvl w:val="1"/>
          <w:numId w:val="2"/>
        </w:numPr>
        <w:rPr>
          <w:rFonts w:cs="David"/>
        </w:rPr>
      </w:pPr>
      <w:r>
        <w:rPr>
          <w:rFonts w:cs="David"/>
          <w:noProof/>
        </w:rPr>
        <w:pict>
          <v:rect id="מלבן 6" o:spid="_x0000_s1031" style="position:absolute;left:0;text-align:left;margin-left:410.45pt;margin-top:3.8pt;width:11.2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" filled="f" strokecolor="#243f60 [1604]" strokeweight="2pt"/>
        </w:pict>
      </w:r>
      <w:r w:rsidR="002F7CF2">
        <w:rPr>
          <w:rFonts w:cs="David" w:hint="cs"/>
          <w:rtl/>
        </w:rPr>
        <w:t xml:space="preserve">       </w:t>
      </w:r>
      <w:r w:rsidR="001D0B6B" w:rsidRPr="001D0B6B">
        <w:rPr>
          <w:rFonts w:cs="David" w:hint="cs"/>
          <w:u w:val="single"/>
          <w:rtl/>
        </w:rPr>
        <w:t>לבקשה לפטור בגין נכס בשיפוץ/</w:t>
      </w:r>
      <w:r w:rsidR="001D0B6B" w:rsidRPr="007B383F">
        <w:rPr>
          <w:rFonts w:cs="David" w:hint="cs"/>
          <w:u w:val="single"/>
          <w:rtl/>
        </w:rPr>
        <w:t>בבנייה</w:t>
      </w:r>
      <w:r w:rsidR="007B383F" w:rsidRPr="007B383F">
        <w:rPr>
          <w:rFonts w:cs="David" w:hint="cs"/>
          <w:u w:val="single"/>
          <w:rtl/>
        </w:rPr>
        <w:t xml:space="preserve"> חובה לצרף</w:t>
      </w:r>
      <w:r w:rsidR="001D0B6B">
        <w:rPr>
          <w:rFonts w:cs="David" w:hint="cs"/>
          <w:rtl/>
        </w:rPr>
        <w:t xml:space="preserve">: </w:t>
      </w:r>
      <w:r w:rsidR="007F1CF1">
        <w:rPr>
          <w:rFonts w:cs="David" w:hint="cs"/>
          <w:rtl/>
        </w:rPr>
        <w:t>אישור קבלן השיפוץ</w:t>
      </w:r>
      <w:r w:rsidR="001D0B6B">
        <w:rPr>
          <w:rFonts w:cs="David" w:hint="cs"/>
          <w:rtl/>
        </w:rPr>
        <w:t>/בנייה</w:t>
      </w:r>
      <w:r w:rsidR="007F1CF1">
        <w:rPr>
          <w:rFonts w:cs="David" w:hint="cs"/>
          <w:rtl/>
        </w:rPr>
        <w:t>, חשבוניות מס בגין תשלומים לקבלן, חשבון רכישת חומרים.</w:t>
      </w:r>
      <w:r w:rsidR="001D0B6B">
        <w:rPr>
          <w:rFonts w:cs="David" w:hint="cs"/>
          <w:rtl/>
        </w:rPr>
        <w:t xml:space="preserve">    </w:t>
      </w:r>
    </w:p>
    <w:p w:rsidR="007F1CF1" w:rsidRDefault="0098294D" w:rsidP="007B383F">
      <w:pPr>
        <w:pStyle w:val="af0"/>
        <w:numPr>
          <w:ilvl w:val="1"/>
          <w:numId w:val="2"/>
        </w:numPr>
        <w:rPr>
          <w:rFonts w:cs="David"/>
        </w:rPr>
      </w:pPr>
      <w:r>
        <w:rPr>
          <w:rFonts w:cs="David"/>
          <w:noProof/>
        </w:rPr>
        <w:pict>
          <v:rect id="מלבן 7" o:spid="_x0000_s1030" style="position:absolute;left:0;text-align:left;margin-left:411.2pt;margin-top:.8pt;width:11.2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" filled="f" strokecolor="#385d8a" strokeweight="2pt"/>
        </w:pict>
      </w:r>
      <w:r w:rsidR="007F1CF1">
        <w:rPr>
          <w:rFonts w:cs="David" w:hint="cs"/>
          <w:rtl/>
        </w:rPr>
        <w:t xml:space="preserve">       </w:t>
      </w:r>
      <w:r w:rsidR="001D0B6B" w:rsidRPr="001D0B6B">
        <w:rPr>
          <w:rFonts w:cs="David" w:hint="cs"/>
          <w:u w:val="single"/>
          <w:rtl/>
        </w:rPr>
        <w:t xml:space="preserve">לבקשה </w:t>
      </w:r>
      <w:r w:rsidR="007B383F">
        <w:rPr>
          <w:rFonts w:cs="David" w:hint="cs"/>
          <w:u w:val="single"/>
          <w:rtl/>
        </w:rPr>
        <w:t xml:space="preserve">לפטור בגין </w:t>
      </w:r>
      <w:r w:rsidR="001D0B6B" w:rsidRPr="001D0B6B">
        <w:rPr>
          <w:rFonts w:cs="David" w:hint="cs"/>
          <w:u w:val="single"/>
          <w:rtl/>
        </w:rPr>
        <w:t>נכס הרוס ללא שימוש</w:t>
      </w:r>
      <w:r w:rsidR="007B383F">
        <w:rPr>
          <w:rFonts w:cs="David" w:hint="cs"/>
          <w:u w:val="single"/>
          <w:rtl/>
        </w:rPr>
        <w:t xml:space="preserve"> חובה לצרף</w:t>
      </w:r>
      <w:r w:rsidR="001D0B6B">
        <w:rPr>
          <w:rFonts w:cs="David" w:hint="cs"/>
          <w:rtl/>
        </w:rPr>
        <w:t xml:space="preserve">: </w:t>
      </w:r>
      <w:r w:rsidR="007F1CF1">
        <w:rPr>
          <w:rFonts w:cs="David" w:hint="cs"/>
          <w:rtl/>
        </w:rPr>
        <w:t>אישור חברת חשמל וספק המים על אי צריכ</w:t>
      </w:r>
      <w:r w:rsidR="001D0B6B">
        <w:rPr>
          <w:rFonts w:cs="David" w:hint="cs"/>
          <w:rtl/>
        </w:rPr>
        <w:t>ת חשמל ומים לתקופה המוצהרת</w:t>
      </w:r>
      <w:r w:rsidR="007B383F">
        <w:rPr>
          <w:rFonts w:cs="David" w:hint="cs"/>
          <w:rtl/>
        </w:rPr>
        <w:t xml:space="preserve"> במקרה של מבנה מגורים, חוות דעת מהנדס במקרה של נכס מיועד להריסה.</w:t>
      </w:r>
    </w:p>
    <w:p w:rsidR="007F1CF1" w:rsidRDefault="0098294D" w:rsidP="007F1CF1">
      <w:pPr>
        <w:pStyle w:val="af0"/>
        <w:numPr>
          <w:ilvl w:val="1"/>
          <w:numId w:val="2"/>
        </w:numPr>
        <w:rPr>
          <w:rFonts w:cs="David"/>
        </w:rPr>
      </w:pPr>
      <w:r>
        <w:rPr>
          <w:rFonts w:cs="David"/>
          <w:noProof/>
        </w:rPr>
        <w:pict>
          <v:rect id="מלבן 8" o:spid="_x0000_s1029" style="position:absolute;left:0;text-align:left;margin-left:411.2pt;margin-top:3.1pt;width:11.2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" filled="f" strokecolor="#385d8a" strokeweight="2pt"/>
        </w:pict>
      </w:r>
      <w:r w:rsidR="007F1CF1">
        <w:rPr>
          <w:rFonts w:cs="David" w:hint="cs"/>
          <w:rtl/>
        </w:rPr>
        <w:t xml:space="preserve">       </w:t>
      </w:r>
      <w:r w:rsidR="001D0B6B" w:rsidRPr="001D0B6B">
        <w:rPr>
          <w:rFonts w:cs="David" w:hint="cs"/>
          <w:u w:val="single"/>
          <w:rtl/>
        </w:rPr>
        <w:t>לכל הבקשות</w:t>
      </w:r>
      <w:r w:rsidR="0076642C">
        <w:rPr>
          <w:rFonts w:cs="David" w:hint="cs"/>
          <w:u w:val="single"/>
          <w:rtl/>
        </w:rPr>
        <w:t xml:space="preserve"> חובה לצרף</w:t>
      </w:r>
      <w:r w:rsidR="001D0B6B">
        <w:rPr>
          <w:rFonts w:cs="David" w:hint="cs"/>
          <w:rtl/>
        </w:rPr>
        <w:t xml:space="preserve">: </w:t>
      </w:r>
      <w:r w:rsidR="007F1CF1">
        <w:rPr>
          <w:rFonts w:cs="David" w:hint="cs"/>
          <w:rtl/>
        </w:rPr>
        <w:t>אישור הישוב על היות הנכס לא ראוי לשימוש בציון תאריכים.</w:t>
      </w:r>
    </w:p>
    <w:p w:rsidR="00962814" w:rsidRPr="002F7CF2" w:rsidRDefault="0098294D" w:rsidP="007F1CF1">
      <w:pPr>
        <w:pStyle w:val="af0"/>
        <w:numPr>
          <w:ilvl w:val="1"/>
          <w:numId w:val="2"/>
        </w:numPr>
        <w:rPr>
          <w:rFonts w:cs="David"/>
          <w:rtl/>
        </w:rPr>
      </w:pPr>
      <w:r>
        <w:rPr>
          <w:rFonts w:cs="David"/>
          <w:noProof/>
          <w:rtl/>
        </w:rPr>
        <w:pict>
          <v:rect id="מלבן 9" o:spid="_x0000_s1028" style="position:absolute;left:0;text-align:left;margin-left:411.2pt;margin-top:2.35pt;width:11.2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" filled="f" strokecolor="#385d8a" strokeweight="2pt"/>
        </w:pict>
      </w:r>
      <w:r w:rsidR="007F1CF1">
        <w:rPr>
          <w:rFonts w:cs="David" w:hint="cs"/>
          <w:rtl/>
        </w:rPr>
        <w:t xml:space="preserve">       </w:t>
      </w:r>
      <w:r w:rsidR="001D0B6B">
        <w:rPr>
          <w:rFonts w:cs="David" w:hint="cs"/>
          <w:rtl/>
        </w:rPr>
        <w:t>מסמכים ואישורים נוספים: ____________________________________________</w:t>
      </w:r>
      <w:r w:rsidR="00962814" w:rsidRPr="002F7CF2">
        <w:rPr>
          <w:rFonts w:cs="David"/>
          <w:rtl/>
        </w:rPr>
        <w:br/>
      </w:r>
    </w:p>
    <w:p w:rsidR="006335D9" w:rsidRDefault="0005027C" w:rsidP="001D0B6B">
      <w:pPr>
        <w:spacing w:line="276" w:lineRule="auto"/>
        <w:rPr>
          <w:rFonts w:cs="David"/>
          <w:rtl/>
        </w:rPr>
      </w:pPr>
      <w:r>
        <w:rPr>
          <w:rFonts w:cs="David" w:hint="cs"/>
          <w:rtl/>
        </w:rPr>
        <w:t>_________________________       ______________________</w:t>
      </w:r>
      <w:r w:rsidR="001D0B6B">
        <w:rPr>
          <w:rFonts w:cs="David" w:hint="cs"/>
          <w:rtl/>
        </w:rPr>
        <w:t xml:space="preserve">     ______________________</w:t>
      </w:r>
    </w:p>
    <w:p w:rsidR="006335D9" w:rsidRDefault="0005027C" w:rsidP="001D0B6B">
      <w:pPr>
        <w:spacing w:line="276" w:lineRule="auto"/>
        <w:rPr>
          <w:rFonts w:cs="David"/>
          <w:rtl/>
        </w:rPr>
      </w:pPr>
      <w:r>
        <w:rPr>
          <w:rFonts w:cs="David" w:hint="cs"/>
          <w:rtl/>
        </w:rPr>
        <w:t xml:space="preserve">          </w:t>
      </w:r>
      <w:r w:rsidR="006335D9">
        <w:rPr>
          <w:rFonts w:cs="David" w:hint="cs"/>
          <w:rtl/>
        </w:rPr>
        <w:t xml:space="preserve">שם משפחה ושם פרטי    </w:t>
      </w:r>
      <w:r>
        <w:rPr>
          <w:rFonts w:cs="David" w:hint="cs"/>
          <w:rtl/>
        </w:rPr>
        <w:t xml:space="preserve">                       </w:t>
      </w:r>
      <w:r w:rsidR="006335D9">
        <w:rPr>
          <w:rFonts w:cs="David" w:hint="cs"/>
          <w:rtl/>
        </w:rPr>
        <w:t xml:space="preserve">         חתימה</w:t>
      </w:r>
      <w:r w:rsidR="001D0B6B">
        <w:rPr>
          <w:rFonts w:cs="David" w:hint="cs"/>
          <w:rtl/>
        </w:rPr>
        <w:t xml:space="preserve">                                             תאריך</w:t>
      </w:r>
    </w:p>
    <w:p w:rsidR="000C4465" w:rsidRDefault="0098294D" w:rsidP="003D0185">
      <w:pPr>
        <w:spacing w:line="276" w:lineRule="auto"/>
        <w:jc w:val="center"/>
        <w:rPr>
          <w:rFonts w:cs="David"/>
          <w:u w:val="single"/>
          <w:rtl/>
        </w:rPr>
      </w:pPr>
      <w:r w:rsidRPr="0098294D">
        <w:rPr>
          <w:rFonts w:cs="David"/>
          <w:noProof/>
          <w:rtl/>
        </w:rPr>
        <w:pict>
          <v:line id="מחבר ישר 10" o:spid="_x0000_s1027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5.95pt" to="462.9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" strokecolor="#4579b8 [3044]"/>
        </w:pict>
      </w:r>
      <w:r w:rsidR="0076642C">
        <w:rPr>
          <w:rFonts w:cs="David"/>
          <w:rtl/>
        </w:rPr>
        <w:br/>
      </w:r>
      <w:r w:rsidR="003D0185" w:rsidRPr="003D0185">
        <w:rPr>
          <w:rFonts w:cs="David" w:hint="cs"/>
          <w:u w:val="single"/>
          <w:rtl/>
        </w:rPr>
        <w:t>לשימוש פנימי</w:t>
      </w:r>
    </w:p>
    <w:p w:rsidR="003D0185" w:rsidRDefault="003D0185" w:rsidP="003D0185">
      <w:pPr>
        <w:spacing w:line="276" w:lineRule="auto"/>
        <w:rPr>
          <w:rFonts w:cs="David"/>
          <w:u w:val="single"/>
          <w:rtl/>
        </w:rPr>
      </w:pPr>
    </w:p>
    <w:p w:rsidR="003D0185" w:rsidRDefault="003D0185" w:rsidP="008308B9">
      <w:pPr>
        <w:spacing w:line="240" w:lineRule="auto"/>
        <w:rPr>
          <w:rFonts w:cs="David"/>
          <w:rtl/>
        </w:rPr>
      </w:pPr>
      <w:r w:rsidRPr="003D0185">
        <w:rPr>
          <w:rFonts w:cs="David" w:hint="cs"/>
          <w:rtl/>
        </w:rPr>
        <w:t>בתאריך:</w:t>
      </w:r>
      <w:r>
        <w:rPr>
          <w:rFonts w:cs="David" w:hint="cs"/>
          <w:rtl/>
        </w:rPr>
        <w:t xml:space="preserve"> _________</w:t>
      </w:r>
      <w:r w:rsidR="008308B9">
        <w:rPr>
          <w:rFonts w:cs="David" w:hint="cs"/>
          <w:rtl/>
        </w:rPr>
        <w:t>__</w:t>
      </w:r>
      <w:r>
        <w:rPr>
          <w:rFonts w:cs="David" w:hint="cs"/>
          <w:rtl/>
        </w:rPr>
        <w:t>___ בדקתי את הנכס שבעבורו מבוקש פטור מארנונה בגין נכס לא ראוי לשימוש.</w:t>
      </w:r>
    </w:p>
    <w:p w:rsidR="003D0185" w:rsidRDefault="003D0185" w:rsidP="003D0185">
      <w:pPr>
        <w:spacing w:line="240" w:lineRule="auto"/>
        <w:rPr>
          <w:rFonts w:cs="David"/>
          <w:rtl/>
        </w:rPr>
      </w:pPr>
    </w:p>
    <w:p w:rsidR="003D0185" w:rsidRDefault="003D0185" w:rsidP="003D0185">
      <w:pPr>
        <w:spacing w:line="240" w:lineRule="auto"/>
        <w:rPr>
          <w:rFonts w:cs="David"/>
          <w:rtl/>
        </w:rPr>
      </w:pPr>
      <w:r>
        <w:rPr>
          <w:rFonts w:cs="David" w:hint="cs"/>
          <w:rtl/>
        </w:rPr>
        <w:t>מצב הנכס: ___________________________________________________________________</w:t>
      </w:r>
    </w:p>
    <w:p w:rsidR="003D0185" w:rsidRDefault="003D0185" w:rsidP="003D0185">
      <w:pPr>
        <w:spacing w:line="240" w:lineRule="auto"/>
        <w:rPr>
          <w:rFonts w:cs="David"/>
          <w:rtl/>
        </w:rPr>
      </w:pPr>
    </w:p>
    <w:p w:rsidR="003D0185" w:rsidRDefault="003D0185" w:rsidP="003D0185">
      <w:pPr>
        <w:spacing w:line="240" w:lineRule="auto"/>
        <w:rPr>
          <w:rFonts w:cs="David"/>
          <w:rtl/>
        </w:rPr>
      </w:pPr>
      <w:r>
        <w:rPr>
          <w:rFonts w:cs="David" w:hint="cs"/>
          <w:rtl/>
        </w:rPr>
        <w:t>מצורפים: ____________________________________________________________________</w:t>
      </w:r>
    </w:p>
    <w:p w:rsidR="003D0185" w:rsidRDefault="003D0185" w:rsidP="003D0185">
      <w:pPr>
        <w:spacing w:line="240" w:lineRule="auto"/>
        <w:rPr>
          <w:rFonts w:cs="David"/>
          <w:rtl/>
        </w:rPr>
      </w:pPr>
    </w:p>
    <w:p w:rsidR="003D0185" w:rsidRPr="003D0185" w:rsidRDefault="008308B9" w:rsidP="008308B9">
      <w:pPr>
        <w:spacing w:line="240" w:lineRule="auto"/>
        <w:rPr>
          <w:rFonts w:cs="David"/>
          <w:rtl/>
        </w:rPr>
      </w:pPr>
      <w:r>
        <w:rPr>
          <w:rFonts w:cs="David" w:hint="cs"/>
          <w:rtl/>
        </w:rPr>
        <w:t xml:space="preserve">                                                                                                     שם וחתימה: _____________________</w:t>
      </w:r>
      <w:bookmarkStart w:id="0" w:name="_GoBack"/>
      <w:bookmarkEnd w:id="0"/>
    </w:p>
    <w:sectPr w:rsidR="003D0185" w:rsidRPr="003D0185" w:rsidSect="00DA4A66">
      <w:headerReference w:type="default" r:id="rId7"/>
      <w:footerReference w:type="default" r:id="rId8"/>
      <w:pgSz w:w="11906" w:h="16838" w:code="9"/>
      <w:pgMar w:top="1701" w:right="1797" w:bottom="1588" w:left="851" w:header="709" w:footer="1531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09C" w:rsidRDefault="00BB109C">
      <w:r>
        <w:separator/>
      </w:r>
    </w:p>
  </w:endnote>
  <w:endnote w:type="continuationSeparator" w:id="0">
    <w:p w:rsidR="00BB109C" w:rsidRDefault="00BB1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9EF" w:rsidRDefault="001C04CF">
    <w:pPr>
      <w:pStyle w:val="a5"/>
    </w:pPr>
    <w:r>
      <w:rPr>
        <w:rFonts w:hint="cs"/>
        <w:noProof/>
        <w:rtl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-362585</wp:posOffset>
          </wp:positionH>
          <wp:positionV relativeFrom="page">
            <wp:posOffset>9525000</wp:posOffset>
          </wp:positionV>
          <wp:extent cx="7200265" cy="835025"/>
          <wp:effectExtent l="0" t="0" r="635" b="3175"/>
          <wp:wrapNone/>
          <wp:docPr id="1" name="תמונה 1" descr="paper_word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r_word2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cs"/>
        <w:noProof/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09C" w:rsidRDefault="00BB109C">
      <w:r>
        <w:separator/>
      </w:r>
    </w:p>
  </w:footnote>
  <w:footnote w:type="continuationSeparator" w:id="0">
    <w:p w:rsidR="00BB109C" w:rsidRDefault="00BB1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1F0" w:rsidRDefault="001C04CF" w:rsidP="00F421F0">
    <w:pPr>
      <w:pStyle w:val="ae"/>
      <w:rPr>
        <w:rtl/>
      </w:rPr>
    </w:pPr>
    <w:r>
      <w:rPr>
        <w:rFonts w:hint="cs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6061589</wp:posOffset>
          </wp:positionH>
          <wp:positionV relativeFrom="paragraph">
            <wp:posOffset>-207010</wp:posOffset>
          </wp:positionV>
          <wp:extent cx="782955" cy="9671050"/>
          <wp:effectExtent l="0" t="0" r="0" b="6350"/>
          <wp:wrapNone/>
          <wp:docPr id="2" name="תמונה 2" descr="paper_word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er_word1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967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332FC" w:rsidRDefault="001332FC" w:rsidP="001332FC">
    <w:pPr>
      <w:spacing w:line="276" w:lineRule="auto"/>
      <w:rPr>
        <w:b/>
        <w:bCs/>
        <w:sz w:val="22"/>
        <w:szCs w:val="22"/>
        <w:rtl/>
      </w:rPr>
    </w:pPr>
  </w:p>
  <w:p w:rsidR="00B70180" w:rsidRPr="00BF3F0F" w:rsidRDefault="00B70180" w:rsidP="003D0185">
    <w:pPr>
      <w:spacing w:line="276" w:lineRule="auto"/>
      <w:rPr>
        <w:sz w:val="22"/>
        <w:szCs w:val="22"/>
      </w:rPr>
    </w:pPr>
    <w:r w:rsidRPr="00BF3F0F">
      <w:rPr>
        <w:b/>
        <w:bCs/>
        <w:sz w:val="22"/>
        <w:szCs w:val="22"/>
        <w:rtl/>
      </w:rPr>
      <w:t>אגף הכספים</w:t>
    </w:r>
    <w:r w:rsidRPr="00BF3F0F">
      <w:rPr>
        <w:sz w:val="22"/>
        <w:szCs w:val="22"/>
        <w:rtl/>
      </w:rPr>
      <w:t xml:space="preserve"> </w:t>
    </w:r>
    <w:r w:rsidR="003D0185">
      <w:rPr>
        <w:sz w:val="22"/>
        <w:szCs w:val="22"/>
        <w:rtl/>
      </w:rPr>
      <w:t>–</w:t>
    </w:r>
    <w:r w:rsidRPr="00BF3F0F">
      <w:rPr>
        <w:sz w:val="22"/>
        <w:szCs w:val="22"/>
        <w:rtl/>
      </w:rPr>
      <w:t xml:space="preserve"> גבייה</w:t>
    </w:r>
    <w:r w:rsidR="003D0185">
      <w:rPr>
        <w:rFonts w:hint="cs"/>
        <w:sz w:val="22"/>
        <w:szCs w:val="22"/>
        <w:rtl/>
      </w:rPr>
      <w:t xml:space="preserve">                                      </w:t>
    </w:r>
    <w:r w:rsidR="003D0185">
      <w:rPr>
        <w:rFonts w:hint="cs"/>
        <w:b/>
        <w:bCs/>
        <w:sz w:val="22"/>
        <w:szCs w:val="22"/>
        <w:rtl/>
      </w:rPr>
      <w:t xml:space="preserve"> </w:t>
    </w:r>
    <w:r>
      <w:rPr>
        <w:sz w:val="22"/>
        <w:szCs w:val="22"/>
      </w:rPr>
      <w:t xml:space="preserve"> </w:t>
    </w:r>
    <w:r w:rsidRPr="00BF3F0F">
      <w:rPr>
        <w:sz w:val="22"/>
        <w:szCs w:val="22"/>
      </w:rPr>
      <w:t>08-9929109</w:t>
    </w:r>
    <w:r w:rsidRPr="00890B4F">
      <w:rPr>
        <w:rFonts w:asciiTheme="minorBidi" w:hAnsiTheme="minorBidi" w:cstheme="minorBidi"/>
        <w:sz w:val="22"/>
        <w:szCs w:val="22"/>
        <w:rtl/>
      </w:rPr>
      <w:t>|</w:t>
    </w:r>
    <w:r w:rsidRPr="00BF3F0F">
      <w:rPr>
        <w:sz w:val="22"/>
        <w:szCs w:val="22"/>
      </w:rPr>
      <w:t xml:space="preserve"> </w:t>
    </w:r>
    <w:hyperlink r:id="rId2" w:history="1">
      <w:r w:rsidRPr="00BF3F0F">
        <w:rPr>
          <w:sz w:val="22"/>
          <w:szCs w:val="22"/>
        </w:rPr>
        <w:t>yardena@erc.org.il</w:t>
      </w:r>
    </w:hyperlink>
    <w:r w:rsidRPr="00890B4F">
      <w:rPr>
        <w:sz w:val="22"/>
        <w:szCs w:val="22"/>
      </w:rPr>
      <w:t xml:space="preserve"> </w:t>
    </w:r>
    <w:r w:rsidRPr="00890B4F">
      <w:rPr>
        <w:rFonts w:hint="cs"/>
        <w:sz w:val="22"/>
        <w:szCs w:val="22"/>
        <w:rtl/>
      </w:rPr>
      <w:t xml:space="preserve">| פקס: </w:t>
    </w:r>
    <w:r w:rsidRPr="00BF3F0F">
      <w:rPr>
        <w:sz w:val="22"/>
        <w:szCs w:val="22"/>
      </w:rPr>
      <w:t>08-9929</w:t>
    </w:r>
    <w:r w:rsidR="00172EE5">
      <w:rPr>
        <w:sz w:val="22"/>
        <w:szCs w:val="22"/>
      </w:rPr>
      <w:t>622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1FAE"/>
    <w:multiLevelType w:val="multilevel"/>
    <w:tmpl w:val="D812E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06241E"/>
    <w:multiLevelType w:val="hybridMultilevel"/>
    <w:tmpl w:val="857A3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B109C"/>
    <w:rsid w:val="00027A95"/>
    <w:rsid w:val="0005027C"/>
    <w:rsid w:val="000A5A05"/>
    <w:rsid w:val="000C4465"/>
    <w:rsid w:val="000D5121"/>
    <w:rsid w:val="00106F39"/>
    <w:rsid w:val="00120A93"/>
    <w:rsid w:val="001332FC"/>
    <w:rsid w:val="00143B0A"/>
    <w:rsid w:val="001708C2"/>
    <w:rsid w:val="00172EE5"/>
    <w:rsid w:val="001803E5"/>
    <w:rsid w:val="001941D2"/>
    <w:rsid w:val="001A6539"/>
    <w:rsid w:val="001C04CF"/>
    <w:rsid w:val="001C3442"/>
    <w:rsid w:val="001D0A12"/>
    <w:rsid w:val="001D0B6B"/>
    <w:rsid w:val="0022643F"/>
    <w:rsid w:val="00242C02"/>
    <w:rsid w:val="00280D81"/>
    <w:rsid w:val="00282AE5"/>
    <w:rsid w:val="0029208C"/>
    <w:rsid w:val="002951AC"/>
    <w:rsid w:val="002A0E58"/>
    <w:rsid w:val="002B6F62"/>
    <w:rsid w:val="002B7206"/>
    <w:rsid w:val="002D6A3E"/>
    <w:rsid w:val="002F7CF2"/>
    <w:rsid w:val="00302297"/>
    <w:rsid w:val="00314741"/>
    <w:rsid w:val="0033443B"/>
    <w:rsid w:val="0033607B"/>
    <w:rsid w:val="003405E4"/>
    <w:rsid w:val="00362402"/>
    <w:rsid w:val="00377C8A"/>
    <w:rsid w:val="00395849"/>
    <w:rsid w:val="003D0185"/>
    <w:rsid w:val="003E4597"/>
    <w:rsid w:val="00424DCB"/>
    <w:rsid w:val="00425B9A"/>
    <w:rsid w:val="00431703"/>
    <w:rsid w:val="004471ED"/>
    <w:rsid w:val="00473FED"/>
    <w:rsid w:val="004A74F1"/>
    <w:rsid w:val="004E1511"/>
    <w:rsid w:val="00506FF4"/>
    <w:rsid w:val="00546075"/>
    <w:rsid w:val="0055072B"/>
    <w:rsid w:val="0056147B"/>
    <w:rsid w:val="00573FE8"/>
    <w:rsid w:val="005932F3"/>
    <w:rsid w:val="005B2B8D"/>
    <w:rsid w:val="005D6C76"/>
    <w:rsid w:val="005F0FA9"/>
    <w:rsid w:val="00600A77"/>
    <w:rsid w:val="006335D9"/>
    <w:rsid w:val="00654A2B"/>
    <w:rsid w:val="006606E7"/>
    <w:rsid w:val="0066353B"/>
    <w:rsid w:val="006709EF"/>
    <w:rsid w:val="00690BDE"/>
    <w:rsid w:val="00695FF1"/>
    <w:rsid w:val="00696259"/>
    <w:rsid w:val="006B7E52"/>
    <w:rsid w:val="006D666C"/>
    <w:rsid w:val="006E0EB9"/>
    <w:rsid w:val="006E4B0F"/>
    <w:rsid w:val="0076642C"/>
    <w:rsid w:val="007838C0"/>
    <w:rsid w:val="007854B3"/>
    <w:rsid w:val="00785BB2"/>
    <w:rsid w:val="007A359B"/>
    <w:rsid w:val="007B383F"/>
    <w:rsid w:val="007C6C20"/>
    <w:rsid w:val="007F1CF1"/>
    <w:rsid w:val="0082218D"/>
    <w:rsid w:val="008308B9"/>
    <w:rsid w:val="00876614"/>
    <w:rsid w:val="00883EBE"/>
    <w:rsid w:val="008A1038"/>
    <w:rsid w:val="008D2BCD"/>
    <w:rsid w:val="00916809"/>
    <w:rsid w:val="0096138B"/>
    <w:rsid w:val="00962814"/>
    <w:rsid w:val="00974538"/>
    <w:rsid w:val="0098294D"/>
    <w:rsid w:val="009A072D"/>
    <w:rsid w:val="009A5FF7"/>
    <w:rsid w:val="00A25F0E"/>
    <w:rsid w:val="00A32EC5"/>
    <w:rsid w:val="00A66FF5"/>
    <w:rsid w:val="00A83D8D"/>
    <w:rsid w:val="00A86C5A"/>
    <w:rsid w:val="00AA76A9"/>
    <w:rsid w:val="00B12EF8"/>
    <w:rsid w:val="00B44E70"/>
    <w:rsid w:val="00B469A2"/>
    <w:rsid w:val="00B525C6"/>
    <w:rsid w:val="00B70180"/>
    <w:rsid w:val="00BA2698"/>
    <w:rsid w:val="00BB109C"/>
    <w:rsid w:val="00BB50C2"/>
    <w:rsid w:val="00BD5D85"/>
    <w:rsid w:val="00C237EB"/>
    <w:rsid w:val="00C52841"/>
    <w:rsid w:val="00C61F0B"/>
    <w:rsid w:val="00C63B04"/>
    <w:rsid w:val="00C6547D"/>
    <w:rsid w:val="00C718C5"/>
    <w:rsid w:val="00C87426"/>
    <w:rsid w:val="00C91489"/>
    <w:rsid w:val="00C9435B"/>
    <w:rsid w:val="00CA612E"/>
    <w:rsid w:val="00CB3440"/>
    <w:rsid w:val="00CC23B7"/>
    <w:rsid w:val="00CF7341"/>
    <w:rsid w:val="00D845F1"/>
    <w:rsid w:val="00D92A71"/>
    <w:rsid w:val="00DA4A66"/>
    <w:rsid w:val="00DD5A0C"/>
    <w:rsid w:val="00E0485B"/>
    <w:rsid w:val="00E10FB4"/>
    <w:rsid w:val="00E154AA"/>
    <w:rsid w:val="00E22123"/>
    <w:rsid w:val="00E50416"/>
    <w:rsid w:val="00F1610C"/>
    <w:rsid w:val="00F16838"/>
    <w:rsid w:val="00F421F0"/>
    <w:rsid w:val="00F4428B"/>
    <w:rsid w:val="00F47FDB"/>
    <w:rsid w:val="00F50B5F"/>
    <w:rsid w:val="00F948DD"/>
    <w:rsid w:val="00F95893"/>
    <w:rsid w:val="00FB0F6A"/>
    <w:rsid w:val="00FB42D4"/>
    <w:rsid w:val="00FF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א. תוכן"/>
    <w:qFormat/>
    <w:rsid w:val="005F0FA9"/>
    <w:pPr>
      <w:bidi/>
      <w:spacing w:line="360" w:lineRule="auto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76A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A76A9"/>
    <w:pPr>
      <w:tabs>
        <w:tab w:val="center" w:pos="4153"/>
        <w:tab w:val="right" w:pos="8306"/>
      </w:tabs>
    </w:pPr>
  </w:style>
  <w:style w:type="paragraph" w:customStyle="1" w:styleId="a6">
    <w:name w:val="א. תאריך"/>
    <w:basedOn w:val="a"/>
    <w:link w:val="a7"/>
    <w:qFormat/>
    <w:rsid w:val="00F95893"/>
    <w:pPr>
      <w:spacing w:line="240" w:lineRule="auto"/>
      <w:jc w:val="right"/>
    </w:pPr>
  </w:style>
  <w:style w:type="paragraph" w:customStyle="1" w:styleId="a8">
    <w:name w:val="א. לכבוד"/>
    <w:basedOn w:val="a6"/>
    <w:link w:val="a9"/>
    <w:qFormat/>
    <w:rsid w:val="00F95893"/>
    <w:pPr>
      <w:jc w:val="left"/>
    </w:pPr>
  </w:style>
  <w:style w:type="character" w:customStyle="1" w:styleId="a7">
    <w:name w:val="א. תאריך תו"/>
    <w:basedOn w:val="a0"/>
    <w:link w:val="a6"/>
    <w:rsid w:val="00F95893"/>
    <w:rPr>
      <w:rFonts w:ascii="Arial" w:hAnsi="Arial" w:cs="Arial"/>
      <w:sz w:val="24"/>
      <w:szCs w:val="24"/>
    </w:rPr>
  </w:style>
  <w:style w:type="paragraph" w:customStyle="1" w:styleId="aa">
    <w:name w:val="א. הנדון"/>
    <w:basedOn w:val="a8"/>
    <w:link w:val="ab"/>
    <w:qFormat/>
    <w:rsid w:val="00F95893"/>
    <w:pPr>
      <w:spacing w:line="360" w:lineRule="auto"/>
      <w:jc w:val="center"/>
    </w:pPr>
    <w:rPr>
      <w:u w:val="single"/>
    </w:rPr>
  </w:style>
  <w:style w:type="character" w:customStyle="1" w:styleId="a9">
    <w:name w:val="א. לכבוד תו"/>
    <w:basedOn w:val="a7"/>
    <w:link w:val="a8"/>
    <w:rsid w:val="00F95893"/>
    <w:rPr>
      <w:rFonts w:ascii="Arial" w:hAnsi="Arial" w:cs="Arial"/>
      <w:sz w:val="24"/>
      <w:szCs w:val="24"/>
    </w:rPr>
  </w:style>
  <w:style w:type="character" w:customStyle="1" w:styleId="ab">
    <w:name w:val="א. הנדון תו"/>
    <w:basedOn w:val="a9"/>
    <w:link w:val="aa"/>
    <w:rsid w:val="00F95893"/>
    <w:rPr>
      <w:rFonts w:ascii="Arial" w:hAnsi="Arial" w:cs="Arial"/>
      <w:sz w:val="24"/>
      <w:szCs w:val="24"/>
      <w:u w:val="single"/>
    </w:rPr>
  </w:style>
  <w:style w:type="paragraph" w:styleId="ac">
    <w:name w:val="Subtitle"/>
    <w:basedOn w:val="a"/>
    <w:next w:val="a"/>
    <w:link w:val="ad"/>
    <w:qFormat/>
    <w:rsid w:val="006E0E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כותרת משנה תו"/>
    <w:basedOn w:val="a0"/>
    <w:link w:val="ac"/>
    <w:rsid w:val="006E0E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a0"/>
    <w:rsid w:val="006E0EB9"/>
    <w:rPr>
      <w:color w:val="0000FF" w:themeColor="hyperlink"/>
      <w:u w:val="single"/>
    </w:rPr>
  </w:style>
  <w:style w:type="paragraph" w:customStyle="1" w:styleId="ae">
    <w:name w:val="א.מחלקה"/>
    <w:basedOn w:val="a3"/>
    <w:link w:val="af"/>
    <w:qFormat/>
    <w:rsid w:val="00F421F0"/>
    <w:pPr>
      <w:spacing w:line="240" w:lineRule="auto"/>
    </w:pPr>
    <w:rPr>
      <w:b/>
      <w:bCs/>
      <w:noProof/>
      <w:sz w:val="20"/>
      <w:szCs w:val="20"/>
    </w:rPr>
  </w:style>
  <w:style w:type="character" w:customStyle="1" w:styleId="a4">
    <w:name w:val="כותרת עליונה תו"/>
    <w:basedOn w:val="a0"/>
    <w:link w:val="a3"/>
    <w:rsid w:val="00F421F0"/>
    <w:rPr>
      <w:rFonts w:ascii="Arial" w:hAnsi="Arial" w:cs="Arial"/>
      <w:sz w:val="24"/>
      <w:szCs w:val="24"/>
    </w:rPr>
  </w:style>
  <w:style w:type="character" w:customStyle="1" w:styleId="af">
    <w:name w:val="א.מחלקה תו"/>
    <w:basedOn w:val="a4"/>
    <w:link w:val="ae"/>
    <w:rsid w:val="00F421F0"/>
    <w:rPr>
      <w:rFonts w:ascii="Arial" w:hAnsi="Arial" w:cs="Arial"/>
      <w:b/>
      <w:bCs/>
      <w:noProof/>
      <w:sz w:val="24"/>
      <w:szCs w:val="24"/>
    </w:rPr>
  </w:style>
  <w:style w:type="paragraph" w:styleId="af0">
    <w:name w:val="List Paragraph"/>
    <w:basedOn w:val="a"/>
    <w:uiPriority w:val="34"/>
    <w:qFormat/>
    <w:rsid w:val="00BB1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א. תוכן"/>
    <w:qFormat/>
    <w:rsid w:val="005F0FA9"/>
    <w:pPr>
      <w:bidi/>
      <w:spacing w:line="360" w:lineRule="auto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76A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A76A9"/>
    <w:pPr>
      <w:tabs>
        <w:tab w:val="center" w:pos="4153"/>
        <w:tab w:val="right" w:pos="8306"/>
      </w:tabs>
    </w:pPr>
  </w:style>
  <w:style w:type="paragraph" w:customStyle="1" w:styleId="a6">
    <w:name w:val="א. תאריך"/>
    <w:basedOn w:val="a"/>
    <w:link w:val="a7"/>
    <w:qFormat/>
    <w:rsid w:val="00F95893"/>
    <w:pPr>
      <w:spacing w:line="240" w:lineRule="auto"/>
      <w:jc w:val="right"/>
    </w:pPr>
  </w:style>
  <w:style w:type="paragraph" w:customStyle="1" w:styleId="a8">
    <w:name w:val="א. לכבוד"/>
    <w:basedOn w:val="a6"/>
    <w:link w:val="a9"/>
    <w:qFormat/>
    <w:rsid w:val="00F95893"/>
    <w:pPr>
      <w:jc w:val="left"/>
    </w:pPr>
  </w:style>
  <w:style w:type="character" w:customStyle="1" w:styleId="a7">
    <w:name w:val="א. תאריך תו"/>
    <w:basedOn w:val="a0"/>
    <w:link w:val="a6"/>
    <w:rsid w:val="00F95893"/>
    <w:rPr>
      <w:rFonts w:ascii="Arial" w:hAnsi="Arial" w:cs="Arial"/>
      <w:sz w:val="24"/>
      <w:szCs w:val="24"/>
    </w:rPr>
  </w:style>
  <w:style w:type="paragraph" w:customStyle="1" w:styleId="aa">
    <w:name w:val="א. הנדון"/>
    <w:basedOn w:val="a8"/>
    <w:link w:val="ab"/>
    <w:qFormat/>
    <w:rsid w:val="00F95893"/>
    <w:pPr>
      <w:spacing w:line="360" w:lineRule="auto"/>
      <w:jc w:val="center"/>
    </w:pPr>
    <w:rPr>
      <w:u w:val="single"/>
    </w:rPr>
  </w:style>
  <w:style w:type="character" w:customStyle="1" w:styleId="a9">
    <w:name w:val="א. לכבוד תו"/>
    <w:basedOn w:val="a7"/>
    <w:link w:val="a8"/>
    <w:rsid w:val="00F95893"/>
    <w:rPr>
      <w:rFonts w:ascii="Arial" w:hAnsi="Arial" w:cs="Arial"/>
      <w:sz w:val="24"/>
      <w:szCs w:val="24"/>
    </w:rPr>
  </w:style>
  <w:style w:type="character" w:customStyle="1" w:styleId="ab">
    <w:name w:val="א. הנדון תו"/>
    <w:basedOn w:val="a9"/>
    <w:link w:val="aa"/>
    <w:rsid w:val="00F95893"/>
    <w:rPr>
      <w:rFonts w:ascii="Arial" w:hAnsi="Arial" w:cs="Arial"/>
      <w:sz w:val="24"/>
      <w:szCs w:val="24"/>
      <w:u w:val="single"/>
    </w:rPr>
  </w:style>
  <w:style w:type="paragraph" w:styleId="ac">
    <w:name w:val="Subtitle"/>
    <w:basedOn w:val="a"/>
    <w:next w:val="a"/>
    <w:link w:val="ad"/>
    <w:qFormat/>
    <w:rsid w:val="006E0E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כותרת משנה תו"/>
    <w:basedOn w:val="a0"/>
    <w:link w:val="ac"/>
    <w:rsid w:val="006E0E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a0"/>
    <w:rsid w:val="006E0EB9"/>
    <w:rPr>
      <w:color w:val="0000FF" w:themeColor="hyperlink"/>
      <w:u w:val="single"/>
    </w:rPr>
  </w:style>
  <w:style w:type="paragraph" w:customStyle="1" w:styleId="ae">
    <w:name w:val="א.מחלקה"/>
    <w:basedOn w:val="a3"/>
    <w:link w:val="af"/>
    <w:qFormat/>
    <w:rsid w:val="00F421F0"/>
    <w:pPr>
      <w:spacing w:line="240" w:lineRule="auto"/>
    </w:pPr>
    <w:rPr>
      <w:b/>
      <w:bCs/>
      <w:noProof/>
      <w:sz w:val="20"/>
      <w:szCs w:val="20"/>
    </w:rPr>
  </w:style>
  <w:style w:type="character" w:customStyle="1" w:styleId="a4">
    <w:name w:val="כותרת עליונה תו"/>
    <w:basedOn w:val="a0"/>
    <w:link w:val="a3"/>
    <w:rsid w:val="00F421F0"/>
    <w:rPr>
      <w:rFonts w:ascii="Arial" w:hAnsi="Arial" w:cs="Arial"/>
      <w:sz w:val="24"/>
      <w:szCs w:val="24"/>
    </w:rPr>
  </w:style>
  <w:style w:type="character" w:customStyle="1" w:styleId="af">
    <w:name w:val="א.מחלקה תו"/>
    <w:basedOn w:val="a4"/>
    <w:link w:val="ae"/>
    <w:rsid w:val="00F421F0"/>
    <w:rPr>
      <w:rFonts w:ascii="Arial" w:hAnsi="Arial" w:cs="Arial"/>
      <w:b/>
      <w:bCs/>
      <w:noProof/>
      <w:sz w:val="24"/>
      <w:szCs w:val="24"/>
    </w:rPr>
  </w:style>
  <w:style w:type="paragraph" w:styleId="af0">
    <w:name w:val="List Paragraph"/>
    <w:basedOn w:val="a"/>
    <w:uiPriority w:val="34"/>
    <w:qFormat/>
    <w:rsid w:val="00BB10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yardena@erc.org.i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00%20&#1502;&#1505;&#1502;&#1499;&#1497;&#1501;%20&#1502;&#1513;&#1493;&#1514;&#1508;&#1497;&#1501;\&#1490;&#1494;&#1489;&#1512;&#1493;&#1514;\&#1490;&#1489;&#1497;&#1497;&#1492;\&#1490;&#1489;&#1497;&#1497;&#1492;%20&#1513;&#1495;&#1493;&#151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גבייה שחור</Template>
  <TotalTime>1</TotalTime>
  <Pages>1</Pages>
  <Words>250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‏17/04/2013</vt:lpstr>
    </vt:vector>
  </TitlesOfParts>
  <Company>Hewlett-Packard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‏17/04/2013</dc:title>
  <dc:creator>דורית מלול</dc:creator>
  <cp:lastModifiedBy>doritm</cp:lastModifiedBy>
  <cp:revision>2</cp:revision>
  <cp:lastPrinted>2015-01-14T06:13:00Z</cp:lastPrinted>
  <dcterms:created xsi:type="dcterms:W3CDTF">2015-05-14T09:12:00Z</dcterms:created>
  <dcterms:modified xsi:type="dcterms:W3CDTF">2015-05-14T09:12:00Z</dcterms:modified>
</cp:coreProperties>
</file>